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44B10" w14:textId="77777777" w:rsidR="00E2598C" w:rsidRDefault="00E2598C"/>
    <w:p w14:paraId="145077E9" w14:textId="116EC87E" w:rsidR="00F70470" w:rsidRDefault="00F70470" w:rsidP="00F7047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Agenda for EPSIG</w:t>
      </w:r>
      <w:r w:rsidR="005B0FD3">
        <w:rPr>
          <w:b/>
          <w:bCs/>
          <w:sz w:val="28"/>
          <w:szCs w:val="28"/>
          <w:u w:val="single"/>
        </w:rPr>
        <w:t xml:space="preserve"> Executive Committee</w:t>
      </w:r>
      <w:r>
        <w:rPr>
          <w:b/>
          <w:bCs/>
          <w:sz w:val="28"/>
          <w:szCs w:val="28"/>
          <w:u w:val="single"/>
        </w:rPr>
        <w:t xml:space="preserve"> </w:t>
      </w:r>
      <w:r w:rsidR="005B0FD3">
        <w:rPr>
          <w:b/>
          <w:bCs/>
          <w:sz w:val="28"/>
          <w:szCs w:val="28"/>
          <w:u w:val="single"/>
        </w:rPr>
        <w:t>10</w:t>
      </w:r>
      <w:r>
        <w:rPr>
          <w:b/>
          <w:bCs/>
          <w:sz w:val="28"/>
          <w:szCs w:val="28"/>
          <w:u w:val="single"/>
        </w:rPr>
        <w:t xml:space="preserve"> </w:t>
      </w:r>
      <w:r w:rsidR="005B0FD3">
        <w:rPr>
          <w:b/>
          <w:bCs/>
          <w:sz w:val="28"/>
          <w:szCs w:val="28"/>
          <w:u w:val="single"/>
        </w:rPr>
        <w:t>December</w:t>
      </w:r>
      <w:r>
        <w:rPr>
          <w:b/>
          <w:bCs/>
          <w:sz w:val="28"/>
          <w:szCs w:val="28"/>
          <w:u w:val="single"/>
        </w:rPr>
        <w:t xml:space="preserve"> 202</w:t>
      </w:r>
      <w:r w:rsidR="001152C4">
        <w:rPr>
          <w:b/>
          <w:bCs/>
          <w:sz w:val="28"/>
          <w:szCs w:val="28"/>
          <w:u w:val="single"/>
        </w:rPr>
        <w:t>4</w:t>
      </w:r>
    </w:p>
    <w:p w14:paraId="6E14E9FA" w14:textId="06CA15A5" w:rsidR="00EF4B21" w:rsidRDefault="005B0FD3" w:rsidP="00F7047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7pm via MS Teams</w:t>
      </w:r>
    </w:p>
    <w:p w14:paraId="33610ED6" w14:textId="77777777" w:rsidR="00F70470" w:rsidRDefault="00F70470" w:rsidP="00F70470">
      <w:pPr>
        <w:rPr>
          <w:sz w:val="24"/>
          <w:szCs w:val="24"/>
        </w:rPr>
      </w:pPr>
    </w:p>
    <w:p w14:paraId="14D80EB4" w14:textId="034CCD3C" w:rsidR="00F70470" w:rsidRPr="00347EBF" w:rsidRDefault="00F70470" w:rsidP="00347EB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Welcome </w:t>
      </w:r>
      <w:r w:rsidR="00347EBF">
        <w:rPr>
          <w:sz w:val="24"/>
          <w:szCs w:val="24"/>
        </w:rPr>
        <w:t xml:space="preserve">and </w:t>
      </w:r>
      <w:r w:rsidRPr="00347EBF">
        <w:rPr>
          <w:sz w:val="24"/>
          <w:szCs w:val="24"/>
        </w:rPr>
        <w:t>Chair’s report  (</w:t>
      </w:r>
      <w:r w:rsidR="00347EBF">
        <w:rPr>
          <w:sz w:val="24"/>
          <w:szCs w:val="24"/>
        </w:rPr>
        <w:t xml:space="preserve">Riadh Abed, </w:t>
      </w:r>
      <w:r w:rsidR="001152C4" w:rsidRPr="00347EBF">
        <w:rPr>
          <w:sz w:val="24"/>
          <w:szCs w:val="24"/>
        </w:rPr>
        <w:t>RA</w:t>
      </w:r>
      <w:r w:rsidRPr="00347EBF">
        <w:rPr>
          <w:sz w:val="24"/>
          <w:szCs w:val="24"/>
        </w:rPr>
        <w:t>)</w:t>
      </w:r>
    </w:p>
    <w:p w14:paraId="3FB8BDEC" w14:textId="77777777" w:rsidR="00F70470" w:rsidRDefault="00F70470" w:rsidP="00F7047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Financial Report (</w:t>
      </w:r>
      <w:r w:rsidR="001152C4">
        <w:rPr>
          <w:sz w:val="24"/>
          <w:szCs w:val="24"/>
        </w:rPr>
        <w:t>Annie Swanepoel, AS</w:t>
      </w:r>
      <w:r>
        <w:rPr>
          <w:sz w:val="24"/>
          <w:szCs w:val="24"/>
        </w:rPr>
        <w:t>)</w:t>
      </w:r>
    </w:p>
    <w:p w14:paraId="2D5AD8DB" w14:textId="3B9997BA" w:rsidR="004F1CF4" w:rsidRDefault="004F1CF4" w:rsidP="00F7047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Trainee engagement event</w:t>
      </w:r>
      <w:r w:rsidR="005B0FD3">
        <w:rPr>
          <w:sz w:val="24"/>
          <w:szCs w:val="24"/>
        </w:rPr>
        <w:t xml:space="preserve"> Fri 14 March 2025: College rule on all meetings being self-funding</w:t>
      </w:r>
      <w:r>
        <w:rPr>
          <w:sz w:val="24"/>
          <w:szCs w:val="24"/>
        </w:rPr>
        <w:t xml:space="preserve"> (Tom Carpenter</w:t>
      </w:r>
      <w:r w:rsidR="005B0FD3">
        <w:rPr>
          <w:sz w:val="24"/>
          <w:szCs w:val="24"/>
        </w:rPr>
        <w:t>, RA</w:t>
      </w:r>
      <w:r>
        <w:rPr>
          <w:sz w:val="24"/>
          <w:szCs w:val="24"/>
        </w:rPr>
        <w:t>)</w:t>
      </w:r>
    </w:p>
    <w:p w14:paraId="113E2666" w14:textId="77777777" w:rsidR="00E256AA" w:rsidRDefault="00E256AA" w:rsidP="00F7047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Impact Funding</w:t>
      </w:r>
      <w:r w:rsidR="001152C4">
        <w:rPr>
          <w:sz w:val="24"/>
          <w:szCs w:val="24"/>
        </w:rPr>
        <w:t xml:space="preserve"> Updates</w:t>
      </w:r>
      <w:r>
        <w:rPr>
          <w:sz w:val="24"/>
          <w:szCs w:val="24"/>
        </w:rPr>
        <w:t xml:space="preserve"> (University of Cambridge; Nikhil Chaudhary)</w:t>
      </w:r>
    </w:p>
    <w:p w14:paraId="1853CC8E" w14:textId="77777777" w:rsidR="00F70470" w:rsidRDefault="00F70470" w:rsidP="00F7047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Charles Darwin essay prize for </w:t>
      </w:r>
      <w:r w:rsidR="004821C0">
        <w:rPr>
          <w:sz w:val="24"/>
          <w:szCs w:val="24"/>
        </w:rPr>
        <w:t xml:space="preserve">psychiatric </w:t>
      </w:r>
      <w:r>
        <w:rPr>
          <w:sz w:val="24"/>
          <w:szCs w:val="24"/>
        </w:rPr>
        <w:t>trainees (AS)</w:t>
      </w:r>
    </w:p>
    <w:p w14:paraId="61DB3196" w14:textId="7F9E36F3" w:rsidR="00F70470" w:rsidRDefault="00F70470" w:rsidP="00F7047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Report by newsletter editor (</w:t>
      </w:r>
      <w:r w:rsidR="001152C4">
        <w:rPr>
          <w:sz w:val="24"/>
          <w:szCs w:val="24"/>
        </w:rPr>
        <w:t>Paul St John-Smith</w:t>
      </w:r>
      <w:r w:rsidR="00347EBF">
        <w:rPr>
          <w:sz w:val="24"/>
          <w:szCs w:val="24"/>
        </w:rPr>
        <w:t>, PSJS</w:t>
      </w:r>
      <w:r>
        <w:rPr>
          <w:sz w:val="24"/>
          <w:szCs w:val="24"/>
        </w:rPr>
        <w:t>)</w:t>
      </w:r>
    </w:p>
    <w:p w14:paraId="310A24B4" w14:textId="4855A488" w:rsidR="00894064" w:rsidRDefault="005B0FD3" w:rsidP="005B0FD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Feedback from </w:t>
      </w:r>
      <w:r w:rsidR="004821C0">
        <w:rPr>
          <w:sz w:val="24"/>
          <w:szCs w:val="24"/>
        </w:rPr>
        <w:t>6</w:t>
      </w:r>
      <w:r w:rsidR="004821C0" w:rsidRPr="004821C0">
        <w:rPr>
          <w:sz w:val="24"/>
          <w:szCs w:val="24"/>
          <w:vertAlign w:val="superscript"/>
        </w:rPr>
        <w:t>th</w:t>
      </w:r>
      <w:r w:rsidR="004821C0">
        <w:rPr>
          <w:sz w:val="24"/>
          <w:szCs w:val="24"/>
        </w:rPr>
        <w:t xml:space="preserve"> International </w:t>
      </w:r>
      <w:r w:rsidR="00832809">
        <w:rPr>
          <w:sz w:val="24"/>
          <w:szCs w:val="24"/>
        </w:rPr>
        <w:t xml:space="preserve">EPSIG </w:t>
      </w:r>
      <w:r w:rsidR="004821C0">
        <w:rPr>
          <w:sz w:val="24"/>
          <w:szCs w:val="24"/>
        </w:rPr>
        <w:t>Symposium 22 November 2024</w:t>
      </w:r>
      <w:r w:rsidR="00894064">
        <w:rPr>
          <w:sz w:val="24"/>
          <w:szCs w:val="24"/>
        </w:rPr>
        <w:t xml:space="preserve"> </w:t>
      </w:r>
      <w:r>
        <w:rPr>
          <w:sz w:val="24"/>
          <w:szCs w:val="24"/>
        </w:rPr>
        <w:t>and forward planning for 7</w:t>
      </w:r>
      <w:r w:rsidRPr="005B0FD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International Symposium, November 2025 (Online)</w:t>
      </w:r>
    </w:p>
    <w:p w14:paraId="48AF195E" w14:textId="3BE22CE3" w:rsidR="005B0FD3" w:rsidRDefault="005B0FD3" w:rsidP="004821C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RSM Evolutionary Conference planned June 2025 (Derek T, RA, PSJS, AS)</w:t>
      </w:r>
    </w:p>
    <w:p w14:paraId="6EE0C1BA" w14:textId="188A5F27" w:rsidR="005B0FD3" w:rsidRDefault="005B0FD3" w:rsidP="004821C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Update on YouTube channel, subscriptions, finance etc (Adam H)</w:t>
      </w:r>
    </w:p>
    <w:p w14:paraId="0F712580" w14:textId="49367A30" w:rsidR="005B0FD3" w:rsidRDefault="005B0FD3" w:rsidP="004821C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Update on Evolution and Mental Health Charity Foundation (Adam H)</w:t>
      </w:r>
    </w:p>
    <w:p w14:paraId="49FA5C01" w14:textId="74CF8B7A" w:rsidR="00347EBF" w:rsidRDefault="00347EBF" w:rsidP="004821C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Congress 2025 symposium submissions (RA, AS)</w:t>
      </w:r>
    </w:p>
    <w:p w14:paraId="5926CDD1" w14:textId="516C4BA2" w:rsidR="00313E45" w:rsidRPr="005B0FD3" w:rsidRDefault="00313E45" w:rsidP="004821C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Links with the Turkish EP Group (</w:t>
      </w:r>
      <w:proofErr w:type="spellStart"/>
      <w:r>
        <w:rPr>
          <w:sz w:val="24"/>
          <w:szCs w:val="24"/>
        </w:rPr>
        <w:t>Muzaffer</w:t>
      </w:r>
      <w:proofErr w:type="spellEnd"/>
      <w:r>
        <w:rPr>
          <w:sz w:val="24"/>
          <w:szCs w:val="24"/>
        </w:rPr>
        <w:t xml:space="preserve"> Kaser)</w:t>
      </w:r>
      <w:bookmarkStart w:id="0" w:name="_GoBack"/>
      <w:bookmarkEnd w:id="0"/>
    </w:p>
    <w:p w14:paraId="3B3016B1" w14:textId="098EE010" w:rsidR="00F70470" w:rsidRPr="004821C0" w:rsidRDefault="00F70470" w:rsidP="004821C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Collaboration with EP section at WPA</w:t>
      </w:r>
      <w:r w:rsidR="005B0FD3">
        <w:rPr>
          <w:sz w:val="24"/>
          <w:szCs w:val="24"/>
        </w:rPr>
        <w:t xml:space="preserve"> (Prague, </w:t>
      </w:r>
      <w:r w:rsidR="00347EBF">
        <w:rPr>
          <w:sz w:val="24"/>
          <w:szCs w:val="24"/>
        </w:rPr>
        <w:t xml:space="preserve">5-8 </w:t>
      </w:r>
      <w:r w:rsidR="005B0FD3">
        <w:rPr>
          <w:sz w:val="24"/>
          <w:szCs w:val="24"/>
        </w:rPr>
        <w:t>Oct 2025)</w:t>
      </w:r>
      <w:r w:rsidR="004821C0">
        <w:rPr>
          <w:sz w:val="24"/>
          <w:szCs w:val="24"/>
        </w:rPr>
        <w:t xml:space="preserve"> and with the Irish college EPSIG</w:t>
      </w:r>
      <w:r w:rsidR="001152C4">
        <w:rPr>
          <w:sz w:val="24"/>
          <w:szCs w:val="24"/>
        </w:rPr>
        <w:t xml:space="preserve"> and Psychiatry Section of RSM</w:t>
      </w:r>
    </w:p>
    <w:p w14:paraId="3EE36389" w14:textId="77777777" w:rsidR="005B173B" w:rsidRPr="005B173B" w:rsidRDefault="005B173B" w:rsidP="005B173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AOB</w:t>
      </w:r>
    </w:p>
    <w:p w14:paraId="346E5371" w14:textId="77777777" w:rsidR="00F70470" w:rsidRPr="00F70470" w:rsidRDefault="00F70470" w:rsidP="00F70470">
      <w:pPr>
        <w:jc w:val="center"/>
        <w:rPr>
          <w:b/>
          <w:bCs/>
          <w:sz w:val="28"/>
          <w:szCs w:val="28"/>
          <w:u w:val="single"/>
        </w:rPr>
      </w:pPr>
    </w:p>
    <w:p w14:paraId="0783D345" w14:textId="77777777" w:rsidR="00E20783" w:rsidRDefault="00E20783"/>
    <w:p w14:paraId="674CC0E6" w14:textId="77777777" w:rsidR="00805DB0" w:rsidRDefault="00805DB0"/>
    <w:p w14:paraId="069138A9" w14:textId="77777777" w:rsidR="00805DB0" w:rsidRDefault="00805DB0"/>
    <w:p w14:paraId="0C375D9A" w14:textId="77777777" w:rsidR="00805DB0" w:rsidRDefault="00805DB0"/>
    <w:p w14:paraId="430E84E2" w14:textId="77777777" w:rsidR="00805DB0" w:rsidRDefault="00805DB0"/>
    <w:p w14:paraId="1F0CA4D3" w14:textId="77777777" w:rsidR="00805DB0" w:rsidRDefault="00805DB0"/>
    <w:p w14:paraId="431BFA82" w14:textId="77777777" w:rsidR="00805DB0" w:rsidRDefault="00805DB0"/>
    <w:p w14:paraId="23662E7C" w14:textId="77777777" w:rsidR="00805DB0" w:rsidRDefault="00805DB0"/>
    <w:p w14:paraId="22121C0C" w14:textId="77777777" w:rsidR="00805DB0" w:rsidRDefault="00805DB0"/>
    <w:p w14:paraId="2BCAB966" w14:textId="77777777" w:rsidR="00805DB0" w:rsidRDefault="00805DB0"/>
    <w:p w14:paraId="1B374B02" w14:textId="77777777" w:rsidR="00805DB0" w:rsidRDefault="00805DB0"/>
    <w:p w14:paraId="3345541C" w14:textId="77777777" w:rsidR="00805DB0" w:rsidRDefault="00805DB0"/>
    <w:p w14:paraId="05B87B7C" w14:textId="77777777" w:rsidR="00805DB0" w:rsidRDefault="00805DB0"/>
    <w:p w14:paraId="1165F833" w14:textId="77777777" w:rsidR="00805DB0" w:rsidRDefault="00805DB0"/>
    <w:p w14:paraId="0FEF8031" w14:textId="77777777" w:rsidR="00805DB0" w:rsidRDefault="00805DB0"/>
    <w:p w14:paraId="72158C19" w14:textId="77777777" w:rsidR="00805DB0" w:rsidRDefault="00805DB0"/>
    <w:p w14:paraId="3FAC930B" w14:textId="77777777" w:rsidR="00805DB0" w:rsidRDefault="00805DB0"/>
    <w:p w14:paraId="5A91DF7E" w14:textId="77777777" w:rsidR="00805DB0" w:rsidRDefault="00805DB0"/>
    <w:p w14:paraId="2937BE17" w14:textId="77777777" w:rsidR="00805DB0" w:rsidRDefault="00805DB0"/>
    <w:p w14:paraId="5A843F9C" w14:textId="77777777" w:rsidR="00805DB0" w:rsidRDefault="00805DB0"/>
    <w:p w14:paraId="1E8939E9" w14:textId="77777777" w:rsidR="00805DB0" w:rsidRDefault="00805DB0"/>
    <w:p w14:paraId="117F6B40" w14:textId="77777777" w:rsidR="00805DB0" w:rsidRDefault="00805DB0"/>
    <w:p w14:paraId="6042344A" w14:textId="77777777" w:rsidR="00805DB0" w:rsidRDefault="00805DB0"/>
    <w:p w14:paraId="66DCE401" w14:textId="77777777" w:rsidR="00805DB0" w:rsidRDefault="00805DB0"/>
    <w:p w14:paraId="4323F47F" w14:textId="77777777" w:rsidR="00805DB0" w:rsidRDefault="00805DB0"/>
    <w:p w14:paraId="556788D2" w14:textId="77777777" w:rsidR="00805DB0" w:rsidRDefault="00805DB0"/>
    <w:p w14:paraId="7FF8D493" w14:textId="77777777" w:rsidR="00805DB0" w:rsidRDefault="00805DB0"/>
    <w:p w14:paraId="08000803" w14:textId="77777777" w:rsidR="00805DB0" w:rsidRDefault="00805DB0"/>
    <w:sectPr w:rsidR="00805DB0" w:rsidSect="00805D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11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009019" w14:textId="77777777" w:rsidR="00FC3050" w:rsidRDefault="00FC3050" w:rsidP="00805DB0">
      <w:pPr>
        <w:spacing w:after="0" w:line="240" w:lineRule="auto"/>
      </w:pPr>
      <w:r>
        <w:separator/>
      </w:r>
    </w:p>
  </w:endnote>
  <w:endnote w:type="continuationSeparator" w:id="0">
    <w:p w14:paraId="032F5B6B" w14:textId="77777777" w:rsidR="00FC3050" w:rsidRDefault="00FC3050" w:rsidP="00805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F254A" w14:textId="77777777" w:rsidR="007639E1" w:rsidRDefault="007639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8F8AE" w14:textId="77777777" w:rsidR="007639E1" w:rsidRDefault="007639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24594" w14:textId="77777777" w:rsidR="007639E1" w:rsidRDefault="007639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D81B99" w14:textId="77777777" w:rsidR="00FC3050" w:rsidRDefault="00FC3050" w:rsidP="00805DB0">
      <w:pPr>
        <w:spacing w:after="0" w:line="240" w:lineRule="auto"/>
      </w:pPr>
      <w:r>
        <w:separator/>
      </w:r>
    </w:p>
  </w:footnote>
  <w:footnote w:type="continuationSeparator" w:id="0">
    <w:p w14:paraId="739EA646" w14:textId="77777777" w:rsidR="00FC3050" w:rsidRDefault="00FC3050" w:rsidP="00805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46A1F" w14:textId="77777777" w:rsidR="007639E1" w:rsidRDefault="007639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F1A45" w14:textId="77777777" w:rsidR="007639E1" w:rsidRDefault="007639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F063A" w14:textId="77777777" w:rsidR="00805DB0" w:rsidRDefault="00805DB0" w:rsidP="00B74F51">
    <w:pPr>
      <w:pStyle w:val="Header"/>
    </w:pPr>
    <w:r>
      <w:rPr>
        <w:noProof/>
        <w:lang w:eastAsia="en-GB"/>
      </w:rPr>
      <w:drawing>
        <wp:inline distT="0" distB="0" distL="0" distR="0" wp14:anchorId="07F41A55" wp14:editId="3AA2F251">
          <wp:extent cx="1568312" cy="1221475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P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8312" cy="122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                                                                       </w:t>
    </w:r>
    <w:r w:rsidR="00B74F51">
      <w:rPr>
        <w:noProof/>
        <w:lang w:eastAsia="en-GB"/>
      </w:rPr>
      <w:drawing>
        <wp:inline distT="0" distB="0" distL="0" distR="0" wp14:anchorId="1836D330" wp14:editId="0A50900A">
          <wp:extent cx="1480457" cy="1725295"/>
          <wp:effectExtent l="0" t="0" r="5715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cpsych_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134" cy="17855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</w:t>
    </w:r>
    <w:r>
      <w:tab/>
    </w:r>
  </w:p>
  <w:p w14:paraId="4A7E977E" w14:textId="77777777" w:rsidR="00805DB0" w:rsidRDefault="00805D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3782C"/>
    <w:multiLevelType w:val="hybridMultilevel"/>
    <w:tmpl w:val="B6D8F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2C4"/>
    <w:rsid w:val="000030D3"/>
    <w:rsid w:val="00060DCD"/>
    <w:rsid w:val="001152C4"/>
    <w:rsid w:val="00313E45"/>
    <w:rsid w:val="00347EBF"/>
    <w:rsid w:val="004821C0"/>
    <w:rsid w:val="004F1CF4"/>
    <w:rsid w:val="005B0FD3"/>
    <w:rsid w:val="005B173B"/>
    <w:rsid w:val="00693246"/>
    <w:rsid w:val="007639E1"/>
    <w:rsid w:val="00805DB0"/>
    <w:rsid w:val="00832809"/>
    <w:rsid w:val="00894064"/>
    <w:rsid w:val="009324F4"/>
    <w:rsid w:val="00943568"/>
    <w:rsid w:val="009448AC"/>
    <w:rsid w:val="00B74F51"/>
    <w:rsid w:val="00B94077"/>
    <w:rsid w:val="00C846BF"/>
    <w:rsid w:val="00CA2B27"/>
    <w:rsid w:val="00D11C6B"/>
    <w:rsid w:val="00D720BE"/>
    <w:rsid w:val="00E20783"/>
    <w:rsid w:val="00E256AA"/>
    <w:rsid w:val="00E2598C"/>
    <w:rsid w:val="00EF4B21"/>
    <w:rsid w:val="00F70470"/>
    <w:rsid w:val="00FC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14E997"/>
  <w15:docId w15:val="{F8DF89DC-5EC1-1848-8F90-A020B8FA0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5D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DB0"/>
  </w:style>
  <w:style w:type="paragraph" w:styleId="Footer">
    <w:name w:val="footer"/>
    <w:basedOn w:val="Normal"/>
    <w:link w:val="FooterChar"/>
    <w:uiPriority w:val="99"/>
    <w:unhideWhenUsed/>
    <w:rsid w:val="00805D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DB0"/>
  </w:style>
  <w:style w:type="paragraph" w:styleId="BalloonText">
    <w:name w:val="Balloon Text"/>
    <w:basedOn w:val="Normal"/>
    <w:link w:val="BalloonTextChar"/>
    <w:uiPriority w:val="99"/>
    <w:semiHidden/>
    <w:unhideWhenUsed/>
    <w:rsid w:val="00805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D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0470"/>
    <w:pPr>
      <w:ind w:left="720"/>
      <w:contextualSpacing/>
    </w:pPr>
  </w:style>
  <w:style w:type="paragraph" w:customStyle="1" w:styleId="xmsonormal">
    <w:name w:val="xmsonormal"/>
    <w:basedOn w:val="Normal"/>
    <w:rsid w:val="005B1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B173B"/>
  </w:style>
  <w:style w:type="character" w:styleId="Hyperlink">
    <w:name w:val="Hyperlink"/>
    <w:basedOn w:val="DefaultParagraphFont"/>
    <w:uiPriority w:val="99"/>
    <w:semiHidden/>
    <w:unhideWhenUsed/>
    <w:rsid w:val="008940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iadhabed/Documents/Evol%20psych/EPSIG/agenda%20AGM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 AGM 2023.dotx</Template>
  <TotalTime>2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Riadh Abed</dc:creator>
  <cp:lastModifiedBy>Riadh Abed</cp:lastModifiedBy>
  <cp:revision>3</cp:revision>
  <cp:lastPrinted>2016-02-18T15:58:00Z</cp:lastPrinted>
  <dcterms:created xsi:type="dcterms:W3CDTF">2024-11-28T14:43:00Z</dcterms:created>
  <dcterms:modified xsi:type="dcterms:W3CDTF">2024-11-28T14:44:00Z</dcterms:modified>
</cp:coreProperties>
</file>